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-400050</wp:posOffset>
            </wp:positionV>
            <wp:extent cx="3629025" cy="2819473"/>
            <wp:effectExtent l="0" t="0" r="0" b="0"/>
            <wp:wrapNone/>
            <wp:docPr id="1" name="Picture 1" descr="Gorilla: 1: Amazon.co.uk: Browne, Anthony, Browne, Anthony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illa: 1: Amazon.co.uk: Browne, Anthony, Browne, Anthony: Boo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81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300196" w:rsidRDefault="00300196">
      <w:pPr>
        <w:rPr>
          <w:rFonts w:ascii="Calibri" w:hAnsi="Calibri" w:cs="Calibri"/>
        </w:rPr>
      </w:pPr>
      <w:r w:rsidRP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Read/listen to the story of 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‘</w:t>
      </w:r>
      <w:r w:rsidRPr="0079481F">
        <w:rPr>
          <w:rFonts w:ascii="SassoonPrimaryInfant" w:hAnsi="SassoonPrimaryInfant" w:cs="Arial"/>
          <w:b/>
          <w:i/>
          <w:color w:val="323232"/>
          <w:sz w:val="28"/>
          <w:szCs w:val="28"/>
          <w:shd w:val="clear" w:color="auto" w:fill="FFFFFF"/>
        </w:rPr>
        <w:t>Gorilla’</w:t>
      </w:r>
      <w:r w:rsidRP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 by 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Anthony Browne</w:t>
      </w:r>
      <w:r w:rsidRP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>.   There are lots of links to the book on YouTube but I particularly like this version, read by a little girl in Key Stage 1 -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</w:t>
      </w:r>
      <w:hyperlink r:id="rId7" w:history="1">
        <w:r>
          <w:rPr>
            <w:rStyle w:val="Hyperlink"/>
            <w:rFonts w:ascii="Calibri" w:hAnsi="Calibri" w:cs="Calibri"/>
          </w:rPr>
          <w:t>https://youtu.be/DsZn210fGWo</w:t>
        </w:r>
      </w:hyperlink>
    </w:p>
    <w:p w:rsidR="0079481F" w:rsidRDefault="00300196" w:rsidP="0079481F">
      <w:pP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</w:pPr>
      <w:r w:rsidRP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>Write a similar story, but based on a different animal?</w:t>
      </w:r>
      <w:r w:rsid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  </w:t>
      </w:r>
    </w:p>
    <w:p w:rsidR="0079481F" w:rsidRPr="0079481F" w:rsidRDefault="0079481F" w:rsidP="0079481F">
      <w:pP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</w:pPr>
      <w: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You can entitle your story 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Our Enchanted Night Out</w:t>
      </w:r>
      <w:r w:rsidRP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 or (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Type of Animal</w:t>
      </w:r>
      <w:r w:rsidRPr="0079481F"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>)</w:t>
      </w:r>
      <w: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 e.g. 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Giraffe</w:t>
      </w:r>
      <w: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, 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Zebra</w:t>
      </w:r>
      <w: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, </w:t>
      </w:r>
      <w:r w:rsidRPr="0079481F">
        <w:rPr>
          <w:rFonts w:ascii="SassoonPrimaryInfant" w:hAnsi="SassoonPrimaryInfant" w:cs="Arial"/>
          <w:b/>
          <w:color w:val="323232"/>
          <w:sz w:val="28"/>
          <w:szCs w:val="28"/>
          <w:shd w:val="clear" w:color="auto" w:fill="FFFFFF"/>
        </w:rPr>
        <w:t>Tiger</w:t>
      </w:r>
      <w: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970BA5" w:rsidRPr="0079481F" w:rsidRDefault="0079481F">
      <w:pP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</w:pPr>
      <w:r>
        <w:rPr>
          <w:rFonts w:ascii="SassoonPrimaryInfant" w:hAnsi="SassoonPrimaryInfant" w:cs="Arial"/>
          <w:color w:val="323232"/>
          <w:sz w:val="28"/>
          <w:szCs w:val="28"/>
          <w:shd w:val="clear" w:color="auto" w:fill="FFFFFF"/>
        </w:rPr>
        <w:t xml:space="preserve"> </w:t>
      </w:r>
    </w:p>
    <w:sectPr w:rsidR="00970BA5" w:rsidRPr="00794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86" w:rsidRDefault="00D44586" w:rsidP="00300196">
      <w:pPr>
        <w:spacing w:after="0" w:line="240" w:lineRule="auto"/>
      </w:pPr>
      <w:r>
        <w:separator/>
      </w:r>
    </w:p>
  </w:endnote>
  <w:endnote w:type="continuationSeparator" w:id="0">
    <w:p w:rsidR="00D44586" w:rsidRDefault="00D44586" w:rsidP="0030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86" w:rsidRDefault="00D44586" w:rsidP="00300196">
      <w:pPr>
        <w:spacing w:after="0" w:line="240" w:lineRule="auto"/>
      </w:pPr>
      <w:r>
        <w:separator/>
      </w:r>
    </w:p>
  </w:footnote>
  <w:footnote w:type="continuationSeparator" w:id="0">
    <w:p w:rsidR="00D44586" w:rsidRDefault="00D44586" w:rsidP="0030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96"/>
    <w:rsid w:val="00300196"/>
    <w:rsid w:val="003E1AC9"/>
    <w:rsid w:val="0079481F"/>
    <w:rsid w:val="00970BA5"/>
    <w:rsid w:val="00D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46E8A-97A4-4582-A037-CB7939D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96"/>
  </w:style>
  <w:style w:type="paragraph" w:styleId="Footer">
    <w:name w:val="footer"/>
    <w:basedOn w:val="Normal"/>
    <w:link w:val="FooterChar"/>
    <w:uiPriority w:val="99"/>
    <w:unhideWhenUsed/>
    <w:rsid w:val="0030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96"/>
  </w:style>
  <w:style w:type="character" w:styleId="Hyperlink">
    <w:name w:val="Hyperlink"/>
    <w:basedOn w:val="DefaultParagraphFont"/>
    <w:uiPriority w:val="99"/>
    <w:semiHidden/>
    <w:unhideWhenUsed/>
    <w:rsid w:val="00300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DsZn210fGW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832B02FE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2020-06-28T13:02:00Z</dcterms:created>
  <dcterms:modified xsi:type="dcterms:W3CDTF">2020-06-28T14:01:00Z</dcterms:modified>
</cp:coreProperties>
</file>