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7C" w:rsidRDefault="000358BF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145EDA2" wp14:editId="42BA204A">
            <wp:simplePos x="0" y="0"/>
            <wp:positionH relativeFrom="margin">
              <wp:posOffset>-548382</wp:posOffset>
            </wp:positionH>
            <wp:positionV relativeFrom="paragraph">
              <wp:posOffset>-519370</wp:posOffset>
            </wp:positionV>
            <wp:extent cx="1689019" cy="2458554"/>
            <wp:effectExtent l="0" t="0" r="6985" b="0"/>
            <wp:wrapNone/>
            <wp:docPr id="4" name="Picture 4" descr="Image result for humili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umility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9019" cy="245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4117429</wp:posOffset>
            </wp:positionH>
            <wp:positionV relativeFrom="paragraph">
              <wp:posOffset>-512280</wp:posOffset>
            </wp:positionV>
            <wp:extent cx="1708813" cy="2461168"/>
            <wp:effectExtent l="0" t="0" r="5715" b="0"/>
            <wp:wrapNone/>
            <wp:docPr id="3" name="Picture 3" descr="Image result for humili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umility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813" cy="246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-646487</wp:posOffset>
                </wp:positionH>
                <wp:positionV relativeFrom="paragraph">
                  <wp:posOffset>-629014</wp:posOffset>
                </wp:positionV>
                <wp:extent cx="6638925" cy="10064224"/>
                <wp:effectExtent l="38100" t="38100" r="47625" b="323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0064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16" w:rsidRDefault="00522C16" w:rsidP="00AE11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6329A" w:rsidRPr="00867EDC" w:rsidRDefault="00522C16" w:rsidP="00AE118A">
                            <w:pPr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867EDC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RESPECT</w:t>
                            </w:r>
                          </w:p>
                          <w:p w:rsidR="0026329A" w:rsidRPr="00867EDC" w:rsidRDefault="0026329A" w:rsidP="00AE118A">
                            <w:pPr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867EDC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A Prayer by Year 3</w:t>
                            </w:r>
                          </w:p>
                          <w:p w:rsidR="00522C16" w:rsidRDefault="00522C16" w:rsidP="00AE11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D5104" w:rsidRPr="00867EDC" w:rsidRDefault="00AE118A" w:rsidP="00AE11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67EDC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Dear Lord</w:t>
                            </w:r>
                          </w:p>
                          <w:p w:rsidR="00AE118A" w:rsidRPr="000358BF" w:rsidRDefault="00AE118A" w:rsidP="00AE118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Thank you for </w:t>
                            </w:r>
                            <w:r w:rsidR="00956612"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teaching</w:t>
                            </w:r>
                            <w:r w:rsidR="00DF31B8"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me </w:t>
                            </w:r>
                            <w:r w:rsidR="00522C16"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respect</w:t>
                            </w: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:rsidR="00AE118A" w:rsidRPr="000358BF" w:rsidRDefault="00956612" w:rsidP="00AE118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When I</w:t>
                            </w:r>
                            <w:r w:rsidR="00D537E0"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am thoughtful and</w:t>
                            </w: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put others before myself,</w:t>
                            </w:r>
                          </w:p>
                          <w:p w:rsidR="003D5104" w:rsidRPr="000358BF" w:rsidRDefault="00956612" w:rsidP="00AE118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And help them when they need me.</w:t>
                            </w:r>
                          </w:p>
                          <w:p w:rsidR="003D5104" w:rsidRPr="000358BF" w:rsidRDefault="003D5104" w:rsidP="003D5104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956612" w:rsidRPr="000358BF" w:rsidRDefault="00956612" w:rsidP="00956612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Thank you for teaching me respect,</w:t>
                            </w:r>
                          </w:p>
                          <w:p w:rsidR="0026329A" w:rsidRPr="000358BF" w:rsidRDefault="00956612" w:rsidP="00AE118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Showing I care for animals,</w:t>
                            </w:r>
                          </w:p>
                          <w:p w:rsidR="003D5104" w:rsidRPr="000358BF" w:rsidRDefault="00956612" w:rsidP="00AE118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Being kind and gentle.</w:t>
                            </w:r>
                          </w:p>
                          <w:p w:rsidR="003D5104" w:rsidRDefault="003D5104" w:rsidP="003D510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956612" w:rsidRPr="000358BF" w:rsidRDefault="00956612" w:rsidP="00AE118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Thank you for teaching me respect,</w:t>
                            </w:r>
                          </w:p>
                          <w:p w:rsidR="00AE118A" w:rsidRPr="000358BF" w:rsidRDefault="00956612" w:rsidP="00956612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Politeness to my parents, teachers and friends,</w:t>
                            </w:r>
                          </w:p>
                          <w:p w:rsidR="003D5104" w:rsidRPr="000358BF" w:rsidRDefault="00956612" w:rsidP="00AE118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And courtesy to everyone I meet.</w:t>
                            </w:r>
                          </w:p>
                          <w:p w:rsidR="003D5104" w:rsidRDefault="003D5104" w:rsidP="003D510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D5104" w:rsidRPr="000358BF" w:rsidRDefault="00956612" w:rsidP="00AE118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358B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Thank you for teaching me respect,</w:t>
                            </w:r>
                          </w:p>
                          <w:p w:rsidR="00AE118A" w:rsidRPr="00867EDC" w:rsidRDefault="00AE118A" w:rsidP="00AE118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867EDC">
                              <w:rPr>
                                <w:b/>
                                <w:sz w:val="48"/>
                                <w:szCs w:val="48"/>
                              </w:rPr>
                              <w:t>AMEN</w:t>
                            </w:r>
                          </w:p>
                          <w:bookmarkEnd w:id="0"/>
                          <w:p w:rsidR="00AE118A" w:rsidRDefault="00AE118A"/>
                          <w:p w:rsidR="0026329A" w:rsidRDefault="00263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9pt;margin-top:-49.55pt;width:522.75pt;height:7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" fillcolor="white [3201]" strokecolor="#0070c0" strokeweight="6pt">
                <v:textbox>
                  <w:txbxContent>
                    <w:p w:rsidR="00522C16" w:rsidRDefault="00522C16" w:rsidP="00AE118A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6329A" w:rsidRPr="00867EDC" w:rsidRDefault="00522C16" w:rsidP="00AE118A">
                      <w:pPr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867EDC">
                        <w:rPr>
                          <w:b/>
                          <w:color w:val="0070C0"/>
                          <w:sz w:val="56"/>
                          <w:szCs w:val="56"/>
                        </w:rPr>
                        <w:t>RESPECT</w:t>
                      </w:r>
                    </w:p>
                    <w:p w:rsidR="0026329A" w:rsidRPr="00867EDC" w:rsidRDefault="0026329A" w:rsidP="00AE118A">
                      <w:pPr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867EDC">
                        <w:rPr>
                          <w:b/>
                          <w:color w:val="0070C0"/>
                          <w:sz w:val="56"/>
                          <w:szCs w:val="56"/>
                        </w:rPr>
                        <w:t>A Prayer by Year 3</w:t>
                      </w:r>
                    </w:p>
                    <w:p w:rsidR="00522C16" w:rsidRDefault="00522C16" w:rsidP="00AE118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D5104" w:rsidRPr="00867EDC" w:rsidRDefault="00AE118A" w:rsidP="00AE118A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867EDC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Dear Lord</w:t>
                      </w:r>
                    </w:p>
                    <w:p w:rsidR="00AE118A" w:rsidRPr="000358BF" w:rsidRDefault="00AE118A" w:rsidP="00AE118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Thank you for </w:t>
                      </w:r>
                      <w:r w:rsidR="00956612"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teaching</w:t>
                      </w:r>
                      <w:r w:rsidR="00DF31B8"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me </w:t>
                      </w:r>
                      <w:r w:rsidR="00522C16"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respect</w:t>
                      </w: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,</w:t>
                      </w:r>
                    </w:p>
                    <w:p w:rsidR="00AE118A" w:rsidRPr="000358BF" w:rsidRDefault="00956612" w:rsidP="00AE118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When I</w:t>
                      </w:r>
                      <w:r w:rsidR="00D537E0"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am thoughtful and</w:t>
                      </w: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put others before myself,</w:t>
                      </w:r>
                    </w:p>
                    <w:p w:rsidR="003D5104" w:rsidRPr="000358BF" w:rsidRDefault="00956612" w:rsidP="00AE118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And help them when they need me.</w:t>
                      </w:r>
                    </w:p>
                    <w:p w:rsidR="003D5104" w:rsidRPr="000358BF" w:rsidRDefault="003D5104" w:rsidP="003D5104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956612" w:rsidRPr="000358BF" w:rsidRDefault="00956612" w:rsidP="00956612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Thank you for teaching me respect,</w:t>
                      </w:r>
                    </w:p>
                    <w:p w:rsidR="0026329A" w:rsidRPr="000358BF" w:rsidRDefault="00956612" w:rsidP="00AE118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Showing I care for animals,</w:t>
                      </w:r>
                    </w:p>
                    <w:p w:rsidR="003D5104" w:rsidRPr="000358BF" w:rsidRDefault="00956612" w:rsidP="00AE118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Being kind and gentle.</w:t>
                      </w:r>
                    </w:p>
                    <w:p w:rsidR="003D5104" w:rsidRDefault="003D5104" w:rsidP="003D510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956612" w:rsidRPr="000358BF" w:rsidRDefault="00956612" w:rsidP="00AE118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Thank you for teaching me respect,</w:t>
                      </w:r>
                    </w:p>
                    <w:p w:rsidR="00AE118A" w:rsidRPr="000358BF" w:rsidRDefault="00956612" w:rsidP="00956612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Politeness to my parents, teachers and friends,</w:t>
                      </w:r>
                    </w:p>
                    <w:p w:rsidR="003D5104" w:rsidRPr="000358BF" w:rsidRDefault="00956612" w:rsidP="00AE118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And courtesy to everyone I meet.</w:t>
                      </w:r>
                    </w:p>
                    <w:p w:rsidR="003D5104" w:rsidRDefault="003D5104" w:rsidP="003D510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D5104" w:rsidRPr="000358BF" w:rsidRDefault="00956612" w:rsidP="00AE118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358BF">
                        <w:rPr>
                          <w:color w:val="000000" w:themeColor="text1"/>
                          <w:sz w:val="48"/>
                          <w:szCs w:val="48"/>
                        </w:rPr>
                        <w:t>Thank you for teaching me respect,</w:t>
                      </w:r>
                    </w:p>
                    <w:p w:rsidR="00AE118A" w:rsidRPr="00867EDC" w:rsidRDefault="00AE118A" w:rsidP="00AE118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 w:rsidRPr="00867EDC">
                        <w:rPr>
                          <w:b/>
                          <w:sz w:val="48"/>
                          <w:szCs w:val="48"/>
                        </w:rPr>
                        <w:t>AMEN</w:t>
                      </w:r>
                    </w:p>
                    <w:bookmarkEnd w:id="1"/>
                    <w:p w:rsidR="00AE118A" w:rsidRDefault="00AE118A"/>
                    <w:p w:rsidR="0026329A" w:rsidRDefault="0026329A"/>
                  </w:txbxContent>
                </v:textbox>
                <w10:wrap anchorx="margin"/>
              </v:shape>
            </w:pict>
          </mc:Fallback>
        </mc:AlternateContent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DD20F2" w:rsidRPr="00C3597C" w:rsidRDefault="00DD20F2" w:rsidP="00C3597C"/>
    <w:sectPr w:rsidR="00DD20F2" w:rsidRPr="00C3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A"/>
    <w:rsid w:val="000358BF"/>
    <w:rsid w:val="0026329A"/>
    <w:rsid w:val="003D5104"/>
    <w:rsid w:val="00522C16"/>
    <w:rsid w:val="007E2D1B"/>
    <w:rsid w:val="00867EDC"/>
    <w:rsid w:val="00955F99"/>
    <w:rsid w:val="00956612"/>
    <w:rsid w:val="00AE118A"/>
    <w:rsid w:val="00C3597C"/>
    <w:rsid w:val="00CF3884"/>
    <w:rsid w:val="00D537E0"/>
    <w:rsid w:val="00DD20F2"/>
    <w:rsid w:val="00DF31B8"/>
    <w:rsid w:val="00E86EF8"/>
    <w:rsid w:val="00F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99A6A-D8CC-44FF-86F1-DAA1DFC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1046671D</Template>
  <TotalTime>57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4</cp:revision>
  <cp:lastPrinted>2019-09-04T11:39:00Z</cp:lastPrinted>
  <dcterms:created xsi:type="dcterms:W3CDTF">2019-07-23T10:27:00Z</dcterms:created>
  <dcterms:modified xsi:type="dcterms:W3CDTF">2019-09-04T12:06:00Z</dcterms:modified>
</cp:coreProperties>
</file>